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527B" w14:textId="77777777" w:rsidR="00BA7515" w:rsidRDefault="00BA7515" w:rsidP="00766B2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24AF7D9" w14:textId="0948598D" w:rsidR="00823A74" w:rsidRDefault="00563AE4" w:rsidP="00766B29">
      <w:pPr>
        <w:jc w:val="both"/>
        <w:rPr>
          <w:rFonts w:ascii="Arial" w:hAnsi="Arial" w:cs="Arial"/>
          <w:sz w:val="22"/>
          <w:szCs w:val="22"/>
        </w:rPr>
      </w:pPr>
      <w:r w:rsidRPr="00563AE4">
        <w:rPr>
          <w:rFonts w:ascii="Arial" w:hAnsi="Arial" w:cs="Arial"/>
          <w:b/>
          <w:sz w:val="22"/>
          <w:szCs w:val="22"/>
        </w:rPr>
        <w:t>I</w:t>
      </w:r>
      <w:r w:rsidR="00DC0A16" w:rsidRPr="00563AE4">
        <w:rPr>
          <w:rFonts w:ascii="Arial" w:hAnsi="Arial" w:cs="Arial"/>
          <w:b/>
          <w:sz w:val="22"/>
          <w:szCs w:val="22"/>
        </w:rPr>
        <w:t>nstruccione</w:t>
      </w:r>
      <w:r w:rsidR="00DC0A16">
        <w:rPr>
          <w:rFonts w:ascii="Arial" w:hAnsi="Arial" w:cs="Arial"/>
          <w:b/>
          <w:sz w:val="22"/>
          <w:szCs w:val="22"/>
        </w:rPr>
        <w:t>s</w:t>
      </w:r>
      <w:r w:rsidRPr="00563AE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A347C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opinión es importante para tratar de mejorar </w:t>
      </w:r>
      <w:r w:rsidR="00FA347C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desempeño. La información recopilada resulta útil para conocer </w:t>
      </w:r>
      <w:r w:rsidR="00FA347C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 valoraciones y sugerencias. Por favor, </w:t>
      </w:r>
      <w:r w:rsidR="00FA347C">
        <w:rPr>
          <w:rFonts w:ascii="Arial" w:hAnsi="Arial" w:cs="Arial"/>
          <w:sz w:val="22"/>
          <w:szCs w:val="22"/>
        </w:rPr>
        <w:t xml:space="preserve">se debe </w:t>
      </w:r>
      <w:r>
        <w:rPr>
          <w:rFonts w:ascii="Arial" w:hAnsi="Arial" w:cs="Arial"/>
          <w:sz w:val="22"/>
          <w:szCs w:val="22"/>
        </w:rPr>
        <w:t>califica</w:t>
      </w:r>
      <w:r w:rsidR="00FA347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el grado de satisfacción en los siguientes </w:t>
      </w:r>
      <w:r w:rsidR="00FA347C">
        <w:rPr>
          <w:rFonts w:ascii="Arial" w:hAnsi="Arial" w:cs="Arial"/>
          <w:sz w:val="22"/>
          <w:szCs w:val="22"/>
        </w:rPr>
        <w:t>numerales</w:t>
      </w:r>
      <w:r>
        <w:rPr>
          <w:rFonts w:ascii="Arial" w:hAnsi="Arial" w:cs="Arial"/>
          <w:sz w:val="22"/>
          <w:szCs w:val="22"/>
        </w:rPr>
        <w:t>, teniendo en cuenta que el 1 implica el mínimo grado de satisfacción y</w:t>
      </w:r>
      <w:r w:rsidR="00FA3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el máximo, para lo cual </w:t>
      </w:r>
      <w:r w:rsidR="00FA347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debe marcar con una X.</w:t>
      </w:r>
    </w:p>
    <w:p w14:paraId="01131E65" w14:textId="77777777" w:rsidR="00563AE4" w:rsidRDefault="00563AE4" w:rsidP="00766B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5236"/>
        <w:gridCol w:w="709"/>
        <w:gridCol w:w="850"/>
        <w:gridCol w:w="709"/>
        <w:gridCol w:w="851"/>
        <w:gridCol w:w="850"/>
        <w:gridCol w:w="709"/>
        <w:gridCol w:w="702"/>
      </w:tblGrid>
      <w:tr w:rsidR="00563AE4" w:rsidRPr="00563AE4" w14:paraId="749F82F2" w14:textId="77777777" w:rsidTr="00FA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Merge w:val="restart"/>
            <w:vAlign w:val="center"/>
          </w:tcPr>
          <w:p w14:paraId="5581C502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FA347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No.</w:t>
            </w:r>
          </w:p>
        </w:tc>
        <w:tc>
          <w:tcPr>
            <w:tcW w:w="5236" w:type="dxa"/>
            <w:vMerge w:val="restart"/>
            <w:vAlign w:val="center"/>
          </w:tcPr>
          <w:p w14:paraId="6E6FC008" w14:textId="77777777" w:rsidR="00563AE4" w:rsidRPr="00FA347C" w:rsidRDefault="00563AE4" w:rsidP="00FA3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FA347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Pregunta</w:t>
            </w:r>
          </w:p>
        </w:tc>
        <w:tc>
          <w:tcPr>
            <w:tcW w:w="5380" w:type="dxa"/>
            <w:gridSpan w:val="7"/>
            <w:vAlign w:val="center"/>
          </w:tcPr>
          <w:p w14:paraId="3B0CC99E" w14:textId="47BED794" w:rsidR="000A434D" w:rsidRPr="00FA347C" w:rsidRDefault="00563AE4" w:rsidP="00FA3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FA347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Indicadores de puntuación</w:t>
            </w:r>
          </w:p>
        </w:tc>
      </w:tr>
      <w:tr w:rsidR="00563AE4" w14:paraId="374465B1" w14:textId="77777777" w:rsidTr="00F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Merge/>
          </w:tcPr>
          <w:p w14:paraId="266F61DF" w14:textId="77777777" w:rsidR="00563AE4" w:rsidRPr="00707624" w:rsidRDefault="00563AE4" w:rsidP="00563A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6" w:type="dxa"/>
            <w:vMerge/>
          </w:tcPr>
          <w:p w14:paraId="1A0A677B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308764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CC6D987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393CD7C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83EE5CA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400244C2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214A02B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2" w:type="dxa"/>
          </w:tcPr>
          <w:p w14:paraId="5C51555B" w14:textId="77777777" w:rsidR="00563AE4" w:rsidRPr="00563AE4" w:rsidRDefault="00563AE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63AE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563AE4" w14:paraId="043B48D1" w14:textId="77777777" w:rsidTr="00FA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55FE04C7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236" w:type="dxa"/>
          </w:tcPr>
          <w:p w14:paraId="0D0A1918" w14:textId="27BEB004" w:rsidR="00BA7515" w:rsidRDefault="00563AE4" w:rsidP="00FA34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¿Se inform</w:t>
            </w:r>
            <w:r w:rsidR="00FA347C">
              <w:rPr>
                <w:rFonts w:ascii="Arial" w:hAnsi="Arial" w:cs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 xml:space="preserve"> previamente de cómo se deb</w:t>
            </w:r>
            <w:r w:rsidR="00FA347C">
              <w:rPr>
                <w:rFonts w:ascii="Arial" w:hAnsi="Arial" w:cs="Arial"/>
                <w:sz w:val="22"/>
                <w:szCs w:val="22"/>
              </w:rPr>
              <w:t>ería</w:t>
            </w:r>
            <w:r>
              <w:rPr>
                <w:rFonts w:ascii="Arial" w:hAnsi="Arial" w:cs="Arial"/>
                <w:sz w:val="22"/>
                <w:szCs w:val="22"/>
              </w:rPr>
              <w:t xml:space="preserve"> asistir?</w:t>
            </w:r>
          </w:p>
        </w:tc>
        <w:tc>
          <w:tcPr>
            <w:tcW w:w="709" w:type="dxa"/>
          </w:tcPr>
          <w:p w14:paraId="5771562E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03FFD9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7AF934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B723C5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E41B47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F73D0C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7EEDCF6B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AE4" w14:paraId="3F31DF26" w14:textId="77777777" w:rsidTr="00F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716520A9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236" w:type="dxa"/>
          </w:tcPr>
          <w:p w14:paraId="4FA2F013" w14:textId="675CCC1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¿El centro educativo brindó </w:t>
            </w:r>
            <w:r w:rsidR="00FA347C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salida al lugar visitado?</w:t>
            </w:r>
          </w:p>
        </w:tc>
        <w:tc>
          <w:tcPr>
            <w:tcW w:w="709" w:type="dxa"/>
          </w:tcPr>
          <w:p w14:paraId="38E0EC55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D75425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C3CC10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783345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538D0B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56DAEE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3119A092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AE4" w14:paraId="0AA20B99" w14:textId="77777777" w:rsidTr="00FA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774A9409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5236" w:type="dxa"/>
          </w:tcPr>
          <w:p w14:paraId="031E184E" w14:textId="0190ABD9" w:rsidR="00563AE4" w:rsidRDefault="009572D0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FA347C">
              <w:rPr>
                <w:rFonts w:ascii="Arial" w:hAnsi="Arial" w:cs="Arial"/>
                <w:sz w:val="22"/>
                <w:szCs w:val="22"/>
              </w:rPr>
              <w:t>El transporte</w:t>
            </w:r>
            <w:r w:rsidR="00563A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47C">
              <w:rPr>
                <w:rFonts w:ascii="Arial" w:hAnsi="Arial" w:cs="Arial"/>
                <w:sz w:val="22"/>
                <w:szCs w:val="22"/>
              </w:rPr>
              <w:t>contaba</w:t>
            </w:r>
            <w:r>
              <w:rPr>
                <w:rFonts w:ascii="Arial" w:hAnsi="Arial" w:cs="Arial"/>
                <w:sz w:val="22"/>
                <w:szCs w:val="22"/>
              </w:rPr>
              <w:t xml:space="preserve"> con medidas de seguridad, (cinturón, asientos en buen estado, no hay vidrios rotos, entre otros)</w:t>
            </w:r>
            <w:r w:rsidR="00FA347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349725B4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8E3B2B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0A3C1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1719B9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42BCA6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4C2278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31D31A3B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AE4" w14:paraId="07D470E3" w14:textId="77777777" w:rsidTr="00F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05A3AEF9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5236" w:type="dxa"/>
          </w:tcPr>
          <w:p w14:paraId="737C3762" w14:textId="483B6E0E" w:rsidR="00563AE4" w:rsidRDefault="009572D0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¿La excursión</w:t>
            </w:r>
            <w:r w:rsidR="00FA347C">
              <w:rPr>
                <w:rFonts w:ascii="Arial" w:hAnsi="Arial" w:cs="Arial"/>
                <w:sz w:val="22"/>
                <w:szCs w:val="22"/>
              </w:rPr>
              <w:t xml:space="preserve"> educativa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o gira escolar realizada ha ayudado a aprender mejor la clase?</w:t>
            </w:r>
          </w:p>
        </w:tc>
        <w:tc>
          <w:tcPr>
            <w:tcW w:w="709" w:type="dxa"/>
          </w:tcPr>
          <w:p w14:paraId="7F659BE4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1A6C3E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B76E73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150939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0F8235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03156E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7959DF32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AE4" w14:paraId="0A9B8494" w14:textId="77777777" w:rsidTr="00FA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7BFB6158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5236" w:type="dxa"/>
          </w:tcPr>
          <w:p w14:paraId="75D2659A" w14:textId="2AF9DEA9" w:rsidR="00563AE4" w:rsidRDefault="009572D0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¿La actividad mostró preparación y dedicación de los organizadores?</w:t>
            </w:r>
          </w:p>
        </w:tc>
        <w:tc>
          <w:tcPr>
            <w:tcW w:w="709" w:type="dxa"/>
          </w:tcPr>
          <w:p w14:paraId="2390AFDF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B7B949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BCCA2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F635A6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74FBA1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63B45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567CBE40" w14:textId="77777777" w:rsidR="00563AE4" w:rsidRDefault="00563AE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AE4" w14:paraId="7F348D5F" w14:textId="77777777" w:rsidTr="00F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0B39E7C1" w14:textId="77777777" w:rsidR="00563AE4" w:rsidRPr="00FA347C" w:rsidRDefault="00563AE4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236" w:type="dxa"/>
          </w:tcPr>
          <w:p w14:paraId="477C7D40" w14:textId="176C106C" w:rsidR="00563AE4" w:rsidRDefault="004A5102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¿El contenido o temática de los lugares visitados </w:t>
            </w:r>
            <w:r w:rsidR="00FA347C">
              <w:rPr>
                <w:rFonts w:ascii="Arial" w:hAnsi="Arial" w:cs="Arial"/>
                <w:sz w:val="22"/>
                <w:szCs w:val="22"/>
              </w:rPr>
              <w:t>fuero</w:t>
            </w:r>
            <w:r w:rsidR="00EA512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interés?</w:t>
            </w:r>
          </w:p>
        </w:tc>
        <w:tc>
          <w:tcPr>
            <w:tcW w:w="709" w:type="dxa"/>
          </w:tcPr>
          <w:p w14:paraId="0DDDEB8D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A237E6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72476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4E754B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F6A174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9CA580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6F85E87A" w14:textId="77777777" w:rsidR="00563AE4" w:rsidRDefault="00563AE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BD3" w14:paraId="55BDDBD0" w14:textId="77777777" w:rsidTr="00FA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1E207BDC" w14:textId="77777777" w:rsidR="00AA2BD3" w:rsidRPr="00FA347C" w:rsidRDefault="00AA2BD3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5236" w:type="dxa"/>
          </w:tcPr>
          <w:p w14:paraId="5F3C749F" w14:textId="4C226CA7" w:rsidR="00AA2BD3" w:rsidRDefault="00BA7515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¿Las temáticas tratadas contribuyeron a</w:t>
            </w:r>
            <w:r w:rsidR="00FA347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desarrollo cultura</w:t>
            </w:r>
            <w:r w:rsidR="00FA347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D52DF77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39AB1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625690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9F991F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C206B1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877245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72377CDB" w14:textId="77777777" w:rsidR="00AA2BD3" w:rsidRDefault="00AA2BD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BD3" w14:paraId="7A75DADF" w14:textId="77777777" w:rsidTr="00F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6FA696F2" w14:textId="77777777" w:rsidR="00AA2BD3" w:rsidRPr="00FA347C" w:rsidRDefault="00AA2BD3" w:rsidP="00FA34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5236" w:type="dxa"/>
          </w:tcPr>
          <w:p w14:paraId="64F9C0B1" w14:textId="77777777" w:rsidR="00AA2BD3" w:rsidRDefault="00BA7515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¿La salida pedagógica ayuda a la sana convivencia en el curso?</w:t>
            </w:r>
          </w:p>
        </w:tc>
        <w:tc>
          <w:tcPr>
            <w:tcW w:w="709" w:type="dxa"/>
          </w:tcPr>
          <w:p w14:paraId="5C622D07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64082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C58256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25DF2E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EFBB8E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FB1A3E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002A867B" w14:textId="77777777" w:rsidR="00AA2BD3" w:rsidRDefault="00AA2BD3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A9414" w14:textId="77777777" w:rsidR="00563AE4" w:rsidRDefault="00563AE4" w:rsidP="00766B29">
      <w:pPr>
        <w:jc w:val="both"/>
        <w:rPr>
          <w:rFonts w:ascii="Arial" w:hAnsi="Arial" w:cs="Arial"/>
          <w:sz w:val="22"/>
          <w:szCs w:val="22"/>
        </w:rPr>
      </w:pPr>
    </w:p>
    <w:p w14:paraId="2BEF76E5" w14:textId="77777777" w:rsidR="00BA7515" w:rsidRDefault="00BA7515" w:rsidP="00766B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1187"/>
      </w:tblGrid>
      <w:tr w:rsidR="00AF243C" w14:paraId="6930F0B7" w14:textId="77777777" w:rsidTr="00AF2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7" w:type="dxa"/>
          </w:tcPr>
          <w:p w14:paraId="1CB0E870" w14:textId="657BB964" w:rsidR="00AF243C" w:rsidRPr="00FA347C" w:rsidRDefault="00AF243C" w:rsidP="00766B29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A347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9. Por favor, indicar en qué asignaturas utilizan </w:t>
            </w:r>
            <w:r w:rsidR="00EA512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el conocimiento adquirido en la excursión educativa o gira escolar</w:t>
            </w:r>
            <w:r w:rsidRPr="00FA347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49D1E1D6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D19DB8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C608D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F811D" w14:textId="77777777" w:rsidR="00BA7515" w:rsidRDefault="00BA7515" w:rsidP="00766B29">
      <w:pPr>
        <w:jc w:val="both"/>
        <w:rPr>
          <w:rFonts w:ascii="Arial" w:hAnsi="Arial" w:cs="Arial"/>
          <w:sz w:val="22"/>
          <w:szCs w:val="22"/>
        </w:rPr>
      </w:pPr>
    </w:p>
    <w:p w14:paraId="3D58E6D7" w14:textId="77777777" w:rsidR="003706E8" w:rsidRDefault="003706E8" w:rsidP="00766B29">
      <w:pPr>
        <w:jc w:val="both"/>
        <w:rPr>
          <w:rFonts w:ascii="Arial" w:hAnsi="Arial" w:cs="Arial"/>
          <w:sz w:val="22"/>
          <w:szCs w:val="22"/>
        </w:rPr>
      </w:pPr>
    </w:p>
    <w:p w14:paraId="169C8D84" w14:textId="77777777" w:rsidR="003706E8" w:rsidRDefault="003706E8" w:rsidP="00766B29">
      <w:pPr>
        <w:jc w:val="both"/>
        <w:rPr>
          <w:rFonts w:ascii="Arial" w:hAnsi="Arial" w:cs="Arial"/>
          <w:sz w:val="22"/>
          <w:szCs w:val="22"/>
        </w:rPr>
      </w:pPr>
    </w:p>
    <w:sectPr w:rsidR="003706E8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E2FA" w14:textId="77777777" w:rsidR="0068266C" w:rsidRDefault="0068266C" w:rsidP="003D767C">
      <w:r>
        <w:separator/>
      </w:r>
    </w:p>
  </w:endnote>
  <w:endnote w:type="continuationSeparator" w:id="0">
    <w:p w14:paraId="290D87EB" w14:textId="77777777" w:rsidR="0068266C" w:rsidRDefault="0068266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529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02FB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647D" w14:textId="77777777" w:rsidR="0068266C" w:rsidRDefault="0068266C" w:rsidP="003D767C">
      <w:r>
        <w:separator/>
      </w:r>
    </w:p>
  </w:footnote>
  <w:footnote w:type="continuationSeparator" w:id="0">
    <w:p w14:paraId="4FF4681A" w14:textId="77777777" w:rsidR="0068266C" w:rsidRDefault="0068266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A0E3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735126EF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90C1396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7F78D47A" wp14:editId="597C4ADF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58235A" w14:textId="77777777" w:rsidR="003F198E" w:rsidRPr="00735A5A" w:rsidRDefault="00563AE4" w:rsidP="00563AE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37DE6FAB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0B4F86C1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4F14B32" w14:textId="013BBD49" w:rsidR="003F198E" w:rsidRPr="00823A74" w:rsidRDefault="00563AE4" w:rsidP="00563AE4">
          <w:pPr>
            <w:tabs>
              <w:tab w:val="left" w:pos="3155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Encuesta de evaluación de la excursión</w:t>
          </w:r>
          <w:r w:rsidR="00FA347C">
            <w:rPr>
              <w:rFonts w:ascii="Arial" w:hAnsi="Arial" w:cs="Arial"/>
              <w:b/>
              <w:sz w:val="24"/>
            </w:rPr>
            <w:t xml:space="preserve"> educativa</w:t>
          </w:r>
          <w:r>
            <w:rPr>
              <w:rFonts w:ascii="Arial" w:hAnsi="Arial" w:cs="Arial"/>
              <w:b/>
              <w:sz w:val="24"/>
            </w:rPr>
            <w:t xml:space="preserve"> o gira escolar </w:t>
          </w:r>
        </w:p>
      </w:tc>
    </w:tr>
    <w:tr w:rsidR="003F198E" w14:paraId="51378641" w14:textId="77777777" w:rsidTr="00133DBF">
      <w:trPr>
        <w:cantSplit/>
        <w:trHeight w:val="60"/>
      </w:trPr>
      <w:tc>
        <w:tcPr>
          <w:tcW w:w="856" w:type="dxa"/>
          <w:vMerge/>
        </w:tcPr>
        <w:p w14:paraId="6B6EB6EE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6CB110" w14:textId="77777777" w:rsidR="003F198E" w:rsidRPr="00504819" w:rsidRDefault="003F198E" w:rsidP="00563AE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BB122E" w:rsidRPr="00FA347C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D17C2C" w14:textId="77777777" w:rsidR="003F198E" w:rsidRPr="008A404F" w:rsidRDefault="003F198E" w:rsidP="00563AE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563AE4" w:rsidRPr="00FA347C">
            <w:rPr>
              <w:rFonts w:ascii="Arial" w:hAnsi="Arial" w:cs="Arial"/>
              <w:b/>
              <w:bCs/>
              <w:sz w:val="16"/>
              <w:szCs w:val="16"/>
            </w:rPr>
            <w:t>EXC-FOR-07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9550CB" w14:textId="77777777" w:rsidR="003F198E" w:rsidRPr="00504819" w:rsidRDefault="003F198E" w:rsidP="00563AE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63AE4" w:rsidRPr="00FA347C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49470C" w14:textId="0041BB9A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FA347C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FA347C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17BE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FA347C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FA347C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17BE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5A263EDB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A5EE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4"/>
    <w:rsid w:val="000134BA"/>
    <w:rsid w:val="000223A6"/>
    <w:rsid w:val="00051689"/>
    <w:rsid w:val="0006042E"/>
    <w:rsid w:val="00063A1B"/>
    <w:rsid w:val="0006777F"/>
    <w:rsid w:val="000A17A7"/>
    <w:rsid w:val="000A434D"/>
    <w:rsid w:val="000A4B3F"/>
    <w:rsid w:val="000D479A"/>
    <w:rsid w:val="000E2596"/>
    <w:rsid w:val="000F23A7"/>
    <w:rsid w:val="00133DBF"/>
    <w:rsid w:val="00153DA2"/>
    <w:rsid w:val="0015471C"/>
    <w:rsid w:val="001E0E0B"/>
    <w:rsid w:val="001F2CD6"/>
    <w:rsid w:val="002216A8"/>
    <w:rsid w:val="00221753"/>
    <w:rsid w:val="00231155"/>
    <w:rsid w:val="002573D6"/>
    <w:rsid w:val="002815A9"/>
    <w:rsid w:val="00284555"/>
    <w:rsid w:val="0029731D"/>
    <w:rsid w:val="002D4871"/>
    <w:rsid w:val="002D7971"/>
    <w:rsid w:val="00304CDD"/>
    <w:rsid w:val="0033518A"/>
    <w:rsid w:val="00335EBD"/>
    <w:rsid w:val="00341D44"/>
    <w:rsid w:val="00346403"/>
    <w:rsid w:val="00350DB4"/>
    <w:rsid w:val="00356F9D"/>
    <w:rsid w:val="00361FCA"/>
    <w:rsid w:val="00362EED"/>
    <w:rsid w:val="003706E8"/>
    <w:rsid w:val="003D767C"/>
    <w:rsid w:val="003E3723"/>
    <w:rsid w:val="003F198E"/>
    <w:rsid w:val="003F26D0"/>
    <w:rsid w:val="00424F28"/>
    <w:rsid w:val="00437BD8"/>
    <w:rsid w:val="00475E27"/>
    <w:rsid w:val="0048542C"/>
    <w:rsid w:val="00485FAF"/>
    <w:rsid w:val="004A5102"/>
    <w:rsid w:val="004E2A63"/>
    <w:rsid w:val="004E7021"/>
    <w:rsid w:val="004F3927"/>
    <w:rsid w:val="00513D55"/>
    <w:rsid w:val="00536839"/>
    <w:rsid w:val="00544E6F"/>
    <w:rsid w:val="00563AE4"/>
    <w:rsid w:val="005913F5"/>
    <w:rsid w:val="005D7E41"/>
    <w:rsid w:val="005F6DD1"/>
    <w:rsid w:val="00606BBA"/>
    <w:rsid w:val="00662BC2"/>
    <w:rsid w:val="0066615A"/>
    <w:rsid w:val="0067323E"/>
    <w:rsid w:val="0068266C"/>
    <w:rsid w:val="00690752"/>
    <w:rsid w:val="006B0823"/>
    <w:rsid w:val="006C1ABA"/>
    <w:rsid w:val="006E52B0"/>
    <w:rsid w:val="006E622B"/>
    <w:rsid w:val="0070071D"/>
    <w:rsid w:val="00707624"/>
    <w:rsid w:val="00716CFD"/>
    <w:rsid w:val="00733D8C"/>
    <w:rsid w:val="00735A5A"/>
    <w:rsid w:val="007378CB"/>
    <w:rsid w:val="007379D5"/>
    <w:rsid w:val="00763FAE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7979"/>
    <w:rsid w:val="00800721"/>
    <w:rsid w:val="00811F2D"/>
    <w:rsid w:val="00817218"/>
    <w:rsid w:val="00817BE6"/>
    <w:rsid w:val="00821EA2"/>
    <w:rsid w:val="00823A74"/>
    <w:rsid w:val="00851892"/>
    <w:rsid w:val="00880B9E"/>
    <w:rsid w:val="00887B4A"/>
    <w:rsid w:val="008A404F"/>
    <w:rsid w:val="008A786E"/>
    <w:rsid w:val="00911141"/>
    <w:rsid w:val="009235BE"/>
    <w:rsid w:val="009525BE"/>
    <w:rsid w:val="00953D18"/>
    <w:rsid w:val="009572D0"/>
    <w:rsid w:val="00974E63"/>
    <w:rsid w:val="00985400"/>
    <w:rsid w:val="009A4EBD"/>
    <w:rsid w:val="009D16E0"/>
    <w:rsid w:val="009E3088"/>
    <w:rsid w:val="00A218D2"/>
    <w:rsid w:val="00A41D2A"/>
    <w:rsid w:val="00A6732B"/>
    <w:rsid w:val="00AA2BD3"/>
    <w:rsid w:val="00AD1AE1"/>
    <w:rsid w:val="00AF243C"/>
    <w:rsid w:val="00B20EAE"/>
    <w:rsid w:val="00B21CE2"/>
    <w:rsid w:val="00B30829"/>
    <w:rsid w:val="00B34783"/>
    <w:rsid w:val="00B470C7"/>
    <w:rsid w:val="00B77BB0"/>
    <w:rsid w:val="00BA7515"/>
    <w:rsid w:val="00BB122E"/>
    <w:rsid w:val="00BB25CD"/>
    <w:rsid w:val="00BB7841"/>
    <w:rsid w:val="00BC3750"/>
    <w:rsid w:val="00C24B62"/>
    <w:rsid w:val="00C4180B"/>
    <w:rsid w:val="00C43D70"/>
    <w:rsid w:val="00C62C92"/>
    <w:rsid w:val="00C66713"/>
    <w:rsid w:val="00C73F5F"/>
    <w:rsid w:val="00CC1034"/>
    <w:rsid w:val="00CE462C"/>
    <w:rsid w:val="00CE52BD"/>
    <w:rsid w:val="00D14569"/>
    <w:rsid w:val="00D21666"/>
    <w:rsid w:val="00D522D2"/>
    <w:rsid w:val="00D644F4"/>
    <w:rsid w:val="00D85046"/>
    <w:rsid w:val="00D87881"/>
    <w:rsid w:val="00DA0498"/>
    <w:rsid w:val="00DA2E83"/>
    <w:rsid w:val="00DC0A16"/>
    <w:rsid w:val="00DD43B4"/>
    <w:rsid w:val="00DD77A7"/>
    <w:rsid w:val="00E4041F"/>
    <w:rsid w:val="00E632C8"/>
    <w:rsid w:val="00E97F48"/>
    <w:rsid w:val="00EA512E"/>
    <w:rsid w:val="00ED7B2B"/>
    <w:rsid w:val="00EE4741"/>
    <w:rsid w:val="00EF29D2"/>
    <w:rsid w:val="00F17903"/>
    <w:rsid w:val="00F23E49"/>
    <w:rsid w:val="00F263AC"/>
    <w:rsid w:val="00F26526"/>
    <w:rsid w:val="00F82037"/>
    <w:rsid w:val="00FA184B"/>
    <w:rsid w:val="00FA347C"/>
    <w:rsid w:val="00FC66E1"/>
    <w:rsid w:val="00FD62E7"/>
    <w:rsid w:val="00FE138A"/>
    <w:rsid w:val="00FE57D2"/>
    <w:rsid w:val="00FE78D3"/>
    <w:rsid w:val="00FF1E4C"/>
    <w:rsid w:val="00FF2D10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DB565D"/>
  <w15:chartTrackingRefBased/>
  <w15:docId w15:val="{A562DD7F-37A4-41E3-BED7-8915A35A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decuadrcula5oscura-nfasis1">
    <w:name w:val="Grid Table 5 Dark Accent 1"/>
    <w:basedOn w:val="Tablanormal"/>
    <w:uiPriority w:val="50"/>
    <w:rsid w:val="00BA75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AF243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F24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6concolores-nfasis1">
    <w:name w:val="Grid Table 6 Colorful Accent 1"/>
    <w:basedOn w:val="Tablanormal"/>
    <w:uiPriority w:val="51"/>
    <w:rsid w:val="00AF243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FA34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 (5)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Ada Jeannette Marroquin Juarez</cp:lastModifiedBy>
  <cp:revision>2</cp:revision>
  <cp:lastPrinted>2011-08-22T15:21:00Z</cp:lastPrinted>
  <dcterms:created xsi:type="dcterms:W3CDTF">2024-12-19T17:47:00Z</dcterms:created>
  <dcterms:modified xsi:type="dcterms:W3CDTF">2024-12-19T17:47:00Z</dcterms:modified>
</cp:coreProperties>
</file>